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16" w:rsidRDefault="00BB6316">
      <w:r w:rsidRPr="003E581C">
        <w:object w:dxaOrig="9629" w:dyaOrig="14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02.75pt" o:ole="">
            <v:imagedata r:id="rId5" o:title=""/>
          </v:shape>
          <o:OLEObject Type="Embed" ProgID="Word.Document.8" ShapeID="_x0000_i1025" DrawAspect="Content" ObjectID="_1486359306" r:id="rId6">
            <o:FieldCodes>\s</o:FieldCodes>
          </o:OLEObject>
        </w:object>
      </w:r>
    </w:p>
    <w:p w:rsidR="00BB6316" w:rsidRPr="00D85839" w:rsidRDefault="00BB6316" w:rsidP="00D85839">
      <w:pPr>
        <w:spacing w:after="0" w:line="360" w:lineRule="auto"/>
        <w:jc w:val="center"/>
        <w:rPr>
          <w:rFonts w:cs="Arial"/>
          <w:b/>
          <w:sz w:val="24"/>
          <w:szCs w:val="24"/>
          <w:u w:val="single"/>
        </w:rPr>
      </w:pPr>
    </w:p>
    <w:p w:rsidR="00BB6316" w:rsidRPr="00D85839" w:rsidRDefault="00BB6316" w:rsidP="00D85839">
      <w:pPr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D85839">
        <w:rPr>
          <w:rFonts w:cs="Arial"/>
          <w:b/>
          <w:sz w:val="28"/>
          <w:szCs w:val="28"/>
        </w:rPr>
        <w:t xml:space="preserve">MODALITÀ DI PAGAMENTO </w:t>
      </w:r>
    </w:p>
    <w:p w:rsidR="00BB6316" w:rsidRPr="00D85839" w:rsidRDefault="00BB6316" w:rsidP="00D85839">
      <w:pPr>
        <w:spacing w:after="0" w:line="480" w:lineRule="auto"/>
        <w:jc w:val="both"/>
        <w:rPr>
          <w:rFonts w:cs="Tahoma"/>
          <w:sz w:val="24"/>
          <w:szCs w:val="24"/>
          <w:u w:val="single"/>
        </w:rPr>
      </w:pPr>
    </w:p>
    <w:p w:rsidR="00BB6316" w:rsidRPr="00D85839" w:rsidRDefault="00BB6316" w:rsidP="00D85839">
      <w:pPr>
        <w:spacing w:after="0" w:line="480" w:lineRule="auto"/>
        <w:jc w:val="both"/>
        <w:rPr>
          <w:rFonts w:cs="Tahoma"/>
          <w:sz w:val="24"/>
          <w:szCs w:val="24"/>
        </w:rPr>
      </w:pPr>
      <w:r w:rsidRPr="00D85839">
        <w:rPr>
          <w:rFonts w:cs="Tahoma"/>
          <w:sz w:val="24"/>
          <w:szCs w:val="24"/>
          <w:u w:val="single"/>
        </w:rPr>
        <w:t>Il versamento della quota di iscrizione potrà essere effettuato tramite</w:t>
      </w:r>
      <w:r w:rsidRPr="00D85839">
        <w:rPr>
          <w:rFonts w:cs="Tahoma"/>
          <w:sz w:val="24"/>
          <w:szCs w:val="24"/>
        </w:rPr>
        <w:t>:</w:t>
      </w:r>
    </w:p>
    <w:p w:rsidR="00BB6316" w:rsidRPr="00D85839" w:rsidRDefault="00BB6316" w:rsidP="00D85839">
      <w:pPr>
        <w:spacing w:after="0" w:line="480" w:lineRule="auto"/>
        <w:jc w:val="both"/>
        <w:rPr>
          <w:rFonts w:cs="Tahoma"/>
          <w:sz w:val="24"/>
          <w:szCs w:val="24"/>
        </w:rPr>
      </w:pPr>
    </w:p>
    <w:p w:rsidR="00BB6316" w:rsidRDefault="00BB6316" w:rsidP="00D85839">
      <w:pPr>
        <w:numPr>
          <w:ilvl w:val="0"/>
          <w:numId w:val="1"/>
        </w:numPr>
        <w:spacing w:after="0" w:line="480" w:lineRule="auto"/>
        <w:jc w:val="both"/>
        <w:rPr>
          <w:rFonts w:cs="Tahoma"/>
          <w:sz w:val="24"/>
          <w:szCs w:val="24"/>
        </w:rPr>
      </w:pPr>
      <w:r w:rsidRPr="00D85839">
        <w:rPr>
          <w:rFonts w:cs="Tahoma"/>
          <w:i/>
          <w:iCs/>
          <w:sz w:val="24"/>
          <w:szCs w:val="24"/>
        </w:rPr>
        <w:t>bonifico bancario sul conto n. 000004416205</w:t>
      </w:r>
      <w:r w:rsidRPr="00D85839">
        <w:rPr>
          <w:rFonts w:cs="Tahoma"/>
          <w:sz w:val="24"/>
          <w:szCs w:val="24"/>
        </w:rPr>
        <w:t xml:space="preserve">, intestato a COREP TORINO, </w:t>
      </w:r>
    </w:p>
    <w:p w:rsidR="00BB6316" w:rsidRPr="00D85839" w:rsidRDefault="00BB6316" w:rsidP="00D85839">
      <w:pPr>
        <w:spacing w:after="0" w:line="480" w:lineRule="auto"/>
        <w:ind w:left="283"/>
        <w:jc w:val="both"/>
        <w:rPr>
          <w:rFonts w:cs="Tahoma"/>
          <w:sz w:val="24"/>
          <w:szCs w:val="24"/>
        </w:rPr>
      </w:pPr>
      <w:r w:rsidRPr="00D85839">
        <w:rPr>
          <w:rFonts w:cs="Tahoma"/>
          <w:sz w:val="24"/>
          <w:szCs w:val="24"/>
        </w:rPr>
        <w:t>presso Unicredit Banca S.p.a. di Torino – Filiale 8060, Via d’Ovidio, 5 – 10129 Torino.</w:t>
      </w:r>
    </w:p>
    <w:p w:rsidR="00BB6316" w:rsidRPr="00D85839" w:rsidRDefault="00BB6316" w:rsidP="00D85839">
      <w:pPr>
        <w:spacing w:after="0" w:line="480" w:lineRule="auto"/>
        <w:ind w:firstLine="283"/>
        <w:jc w:val="both"/>
        <w:rPr>
          <w:rFonts w:cs="Tahoma"/>
          <w:sz w:val="24"/>
          <w:szCs w:val="24"/>
        </w:rPr>
      </w:pPr>
      <w:r w:rsidRPr="00D85839">
        <w:rPr>
          <w:rFonts w:cs="Tahoma"/>
          <w:b/>
          <w:bCs/>
          <w:sz w:val="24"/>
          <w:szCs w:val="24"/>
        </w:rPr>
        <w:t xml:space="preserve">Coordinate bancarie nazionali: </w:t>
      </w:r>
      <w:r w:rsidRPr="00D85839">
        <w:rPr>
          <w:rFonts w:cs="Tahoma"/>
          <w:sz w:val="24"/>
          <w:szCs w:val="24"/>
        </w:rPr>
        <w:t>IBAN IT36 B 02008 01160 000004416205</w:t>
      </w:r>
    </w:p>
    <w:p w:rsidR="00BB6316" w:rsidRPr="00D85839" w:rsidRDefault="00BB6316" w:rsidP="00D85839">
      <w:pPr>
        <w:spacing w:after="0" w:line="480" w:lineRule="auto"/>
        <w:ind w:left="283"/>
        <w:jc w:val="both"/>
        <w:rPr>
          <w:rFonts w:cs="Tahoma"/>
          <w:sz w:val="24"/>
          <w:szCs w:val="24"/>
        </w:rPr>
      </w:pPr>
      <w:r w:rsidRPr="00D85839">
        <w:rPr>
          <w:rFonts w:cs="Tahoma"/>
          <w:b/>
          <w:bCs/>
          <w:sz w:val="24"/>
          <w:szCs w:val="24"/>
        </w:rPr>
        <w:t>Coordinate bancarie internazionali:</w:t>
      </w:r>
      <w:r w:rsidRPr="00D85839">
        <w:rPr>
          <w:rFonts w:cs="Tahoma"/>
          <w:sz w:val="24"/>
          <w:szCs w:val="24"/>
        </w:rPr>
        <w:t xml:space="preserve"> IBAN IT36 B 02008 01160 0000</w:t>
      </w:r>
      <w:r>
        <w:rPr>
          <w:rFonts w:cs="Tahoma"/>
          <w:sz w:val="24"/>
          <w:szCs w:val="24"/>
        </w:rPr>
        <w:t xml:space="preserve">04416205 </w:t>
      </w:r>
      <w:r>
        <w:rPr>
          <w:rFonts w:cs="Tahoma"/>
          <w:sz w:val="24"/>
          <w:szCs w:val="24"/>
        </w:rPr>
        <w:br/>
        <w:t>SWIFT/BIC UNCRITM1AG0</w:t>
      </w:r>
    </w:p>
    <w:p w:rsidR="00BB6316" w:rsidRPr="00D85839" w:rsidRDefault="00BB6316" w:rsidP="00D85839">
      <w:pPr>
        <w:spacing w:after="0" w:line="480" w:lineRule="auto"/>
        <w:ind w:firstLine="283"/>
        <w:jc w:val="both"/>
        <w:rPr>
          <w:rFonts w:cs="Tahoma"/>
          <w:sz w:val="24"/>
          <w:szCs w:val="24"/>
        </w:rPr>
      </w:pPr>
    </w:p>
    <w:p w:rsidR="00BB6316" w:rsidRDefault="00BB6316" w:rsidP="00D85839">
      <w:pPr>
        <w:numPr>
          <w:ilvl w:val="0"/>
          <w:numId w:val="1"/>
        </w:numPr>
        <w:spacing w:after="0" w:line="480" w:lineRule="auto"/>
        <w:jc w:val="both"/>
        <w:rPr>
          <w:rFonts w:cs="Tahoma"/>
          <w:b/>
          <w:sz w:val="24"/>
          <w:szCs w:val="24"/>
        </w:rPr>
      </w:pPr>
      <w:r w:rsidRPr="00D85839">
        <w:rPr>
          <w:rFonts w:cs="Tahoma"/>
          <w:b/>
          <w:sz w:val="24"/>
          <w:szCs w:val="24"/>
        </w:rPr>
        <w:t>di cui dovrà essere prodotta la ricevuta di avvenuto pagamento alla Segreteria Corep tramite:</w:t>
      </w:r>
    </w:p>
    <w:p w:rsidR="00BB6316" w:rsidRPr="00D85839" w:rsidRDefault="00BB6316" w:rsidP="00D85839">
      <w:pPr>
        <w:spacing w:after="0" w:line="360" w:lineRule="auto"/>
        <w:ind w:left="284"/>
        <w:jc w:val="both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Fax: </w:t>
      </w:r>
      <w:r w:rsidRPr="00D85839">
        <w:rPr>
          <w:rFonts w:cs="Tahoma"/>
          <w:sz w:val="24"/>
          <w:szCs w:val="24"/>
        </w:rPr>
        <w:t>+ 39 011 19742419</w:t>
      </w:r>
    </w:p>
    <w:p w:rsidR="00BB6316" w:rsidRDefault="00BB6316" w:rsidP="00D85839">
      <w:pPr>
        <w:spacing w:after="0" w:line="360" w:lineRule="auto"/>
        <w:ind w:left="284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oppure</w:t>
      </w:r>
    </w:p>
    <w:p w:rsidR="00BB6316" w:rsidRPr="00D85839" w:rsidRDefault="00BB6316" w:rsidP="00D85839">
      <w:pPr>
        <w:spacing w:after="0" w:line="360" w:lineRule="auto"/>
        <w:ind w:left="284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E-mail: </w:t>
      </w:r>
      <w:r w:rsidRPr="00D85839">
        <w:rPr>
          <w:rFonts w:cs="Tahoma"/>
          <w:sz w:val="24"/>
          <w:szCs w:val="24"/>
        </w:rPr>
        <w:t>uep@corep.it</w:t>
      </w:r>
    </w:p>
    <w:p w:rsidR="00BB6316" w:rsidRPr="00D85839" w:rsidRDefault="00BB6316" w:rsidP="00D85839">
      <w:pPr>
        <w:spacing w:after="0" w:line="240" w:lineRule="auto"/>
        <w:rPr>
          <w:rFonts w:cs="Arial"/>
          <w:sz w:val="24"/>
          <w:szCs w:val="24"/>
        </w:rPr>
      </w:pPr>
      <w:r w:rsidRPr="00D85839">
        <w:rPr>
          <w:rFonts w:cs="Arial"/>
          <w:sz w:val="24"/>
          <w:szCs w:val="24"/>
        </w:rPr>
        <w:t xml:space="preserve">                       </w:t>
      </w:r>
    </w:p>
    <w:p w:rsidR="00BB6316" w:rsidRPr="00D85839" w:rsidRDefault="00BB6316">
      <w:pPr>
        <w:rPr>
          <w:sz w:val="24"/>
          <w:szCs w:val="24"/>
        </w:rPr>
      </w:pPr>
    </w:p>
    <w:sectPr w:rsidR="00BB6316" w:rsidRPr="00D85839" w:rsidSect="00B61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EE6"/>
    <w:rsid w:val="003E581C"/>
    <w:rsid w:val="00465054"/>
    <w:rsid w:val="005340DF"/>
    <w:rsid w:val="007E5EE6"/>
    <w:rsid w:val="00B15A58"/>
    <w:rsid w:val="00B1646A"/>
    <w:rsid w:val="00B31427"/>
    <w:rsid w:val="00B615DC"/>
    <w:rsid w:val="00BB6316"/>
    <w:rsid w:val="00D85839"/>
    <w:rsid w:val="00E97BBB"/>
    <w:rsid w:val="00E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B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92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Silvia</dc:creator>
  <cp:keywords/>
  <dc:description/>
  <cp:lastModifiedBy>elisaf</cp:lastModifiedBy>
  <cp:revision>2</cp:revision>
  <dcterms:created xsi:type="dcterms:W3CDTF">2015-02-25T07:49:00Z</dcterms:created>
  <dcterms:modified xsi:type="dcterms:W3CDTF">2015-02-25T07:49:00Z</dcterms:modified>
</cp:coreProperties>
</file>